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5750" w14:textId="77777777" w:rsidR="00DC79EC" w:rsidRDefault="001074B8" w:rsidP="0070763B">
      <w:pPr>
        <w:spacing w:after="60"/>
        <w:ind w:firstLine="851"/>
        <w:jc w:val="center"/>
        <w:rPr>
          <w:rFonts w:ascii="Source Sans Pro" w:hAnsi="Source Sans Pro"/>
          <w:b/>
          <w:spacing w:val="-5"/>
        </w:rPr>
      </w:pPr>
      <w:r w:rsidRPr="00DC79EC">
        <w:rPr>
          <w:rFonts w:ascii="Source Sans Pro" w:hAnsi="Source Sans Pro"/>
          <w:spacing w:val="-5"/>
        </w:rPr>
        <w:t xml:space="preserve">L’association des </w:t>
      </w:r>
      <w:r w:rsidR="00042EF1">
        <w:rPr>
          <w:rFonts w:ascii="Source Sans Pro" w:hAnsi="Source Sans Pro"/>
          <w:spacing w:val="-5"/>
        </w:rPr>
        <w:t>A</w:t>
      </w:r>
      <w:r w:rsidRPr="00DC79EC">
        <w:rPr>
          <w:rFonts w:ascii="Source Sans Pro" w:hAnsi="Source Sans Pro"/>
          <w:spacing w:val="-5"/>
        </w:rPr>
        <w:t xml:space="preserve">ssistants </w:t>
      </w:r>
      <w:r w:rsidR="00042EF1">
        <w:rPr>
          <w:rFonts w:ascii="Source Sans Pro" w:hAnsi="Source Sans Pro"/>
          <w:spacing w:val="-5"/>
        </w:rPr>
        <w:t>F</w:t>
      </w:r>
      <w:r w:rsidRPr="00DC79EC">
        <w:rPr>
          <w:rFonts w:ascii="Source Sans Pro" w:hAnsi="Source Sans Pro"/>
          <w:spacing w:val="-5"/>
        </w:rPr>
        <w:t xml:space="preserve">amiliaux </w:t>
      </w:r>
      <w:r w:rsidR="00F00AEA">
        <w:rPr>
          <w:rFonts w:ascii="Source Sans Pro" w:hAnsi="Source Sans Pro"/>
          <w:b/>
          <w:spacing w:val="-5"/>
        </w:rPr>
        <w:t>ADDAMEF 34</w:t>
      </w:r>
    </w:p>
    <w:p w14:paraId="2707661A" w14:textId="77777777" w:rsidR="000249FC" w:rsidRPr="00E12D66" w:rsidRDefault="000249FC" w:rsidP="00314504">
      <w:pPr>
        <w:spacing w:after="60"/>
        <w:rPr>
          <w:rFonts w:ascii="Source Sans Pro" w:hAnsi="Source Sans Pro"/>
          <w:spacing w:val="-5"/>
        </w:rPr>
      </w:pPr>
    </w:p>
    <w:p w14:paraId="61E4C0F5" w14:textId="77777777" w:rsidR="00DC79EC" w:rsidRDefault="00E12D66" w:rsidP="0070763B">
      <w:pPr>
        <w:spacing w:after="60"/>
        <w:ind w:firstLine="851"/>
        <w:jc w:val="center"/>
        <w:rPr>
          <w:rFonts w:ascii="Source Sans Pro" w:hAnsi="Source Sans Pro"/>
          <w:spacing w:val="-5"/>
        </w:rPr>
      </w:pPr>
      <w:r w:rsidRPr="00E12D66">
        <w:rPr>
          <w:rFonts w:ascii="Source Sans Pro" w:hAnsi="Source Sans Pro"/>
          <w:spacing w:val="-5"/>
        </w:rPr>
        <w:t>Et la F</w:t>
      </w:r>
      <w:r w:rsidR="00DC79EC" w:rsidRPr="00E12D66">
        <w:rPr>
          <w:rFonts w:ascii="Source Sans Pro" w:hAnsi="Source Sans Pro"/>
          <w:spacing w:val="-5"/>
        </w:rPr>
        <w:t>édération</w:t>
      </w:r>
      <w:r w:rsidR="00DC79EC">
        <w:rPr>
          <w:rFonts w:ascii="Source Sans Pro" w:hAnsi="Source Sans Pro"/>
          <w:spacing w:val="-5"/>
        </w:rPr>
        <w:t xml:space="preserve"> </w:t>
      </w:r>
      <w:r w:rsidR="00042EF1">
        <w:rPr>
          <w:rFonts w:ascii="Source Sans Pro" w:hAnsi="Source Sans Pro"/>
          <w:spacing w:val="-5"/>
        </w:rPr>
        <w:t>N</w:t>
      </w:r>
      <w:r w:rsidR="00DC79EC">
        <w:rPr>
          <w:rFonts w:ascii="Source Sans Pro" w:hAnsi="Source Sans Pro"/>
          <w:spacing w:val="-5"/>
        </w:rPr>
        <w:t xml:space="preserve">ationale des </w:t>
      </w:r>
      <w:r w:rsidR="00042EF1">
        <w:rPr>
          <w:rFonts w:ascii="Source Sans Pro" w:hAnsi="Source Sans Pro"/>
          <w:spacing w:val="-5"/>
        </w:rPr>
        <w:t>A</w:t>
      </w:r>
      <w:r w:rsidR="00DC79EC">
        <w:rPr>
          <w:rFonts w:ascii="Source Sans Pro" w:hAnsi="Source Sans Pro"/>
          <w:spacing w:val="-5"/>
        </w:rPr>
        <w:t xml:space="preserve">ssistants </w:t>
      </w:r>
      <w:r w:rsidR="00042EF1">
        <w:rPr>
          <w:rFonts w:ascii="Source Sans Pro" w:hAnsi="Source Sans Pro"/>
          <w:spacing w:val="-5"/>
        </w:rPr>
        <w:t>F</w:t>
      </w:r>
      <w:r w:rsidR="00DC79EC">
        <w:rPr>
          <w:rFonts w:ascii="Source Sans Pro" w:hAnsi="Source Sans Pro"/>
          <w:spacing w:val="-5"/>
        </w:rPr>
        <w:t>amiliaux et</w:t>
      </w:r>
      <w:r w:rsidR="000249FC">
        <w:rPr>
          <w:rFonts w:ascii="Source Sans Pro" w:hAnsi="Source Sans Pro"/>
          <w:spacing w:val="-5"/>
        </w:rPr>
        <w:br/>
      </w:r>
      <w:r w:rsidR="00042EF1">
        <w:rPr>
          <w:rFonts w:ascii="Source Sans Pro" w:hAnsi="Source Sans Pro"/>
          <w:spacing w:val="-5"/>
        </w:rPr>
        <w:t>P</w:t>
      </w:r>
      <w:r w:rsidR="00DC79EC">
        <w:rPr>
          <w:rFonts w:ascii="Source Sans Pro" w:hAnsi="Source Sans Pro"/>
          <w:spacing w:val="-5"/>
        </w:rPr>
        <w:t>rotection de l’</w:t>
      </w:r>
      <w:r w:rsidR="00042EF1">
        <w:rPr>
          <w:rFonts w:ascii="Source Sans Pro" w:hAnsi="Source Sans Pro"/>
          <w:spacing w:val="-5"/>
        </w:rPr>
        <w:t>E</w:t>
      </w:r>
      <w:r w:rsidR="00DC79EC">
        <w:rPr>
          <w:rFonts w:ascii="Source Sans Pro" w:hAnsi="Source Sans Pro"/>
          <w:spacing w:val="-5"/>
        </w:rPr>
        <w:t>nfance</w:t>
      </w:r>
      <w:r w:rsidR="004E3721">
        <w:rPr>
          <w:rFonts w:ascii="Source Sans Pro" w:hAnsi="Source Sans Pro"/>
          <w:spacing w:val="-5"/>
        </w:rPr>
        <w:t xml:space="preserve"> </w:t>
      </w:r>
    </w:p>
    <w:p w14:paraId="1FCB6078" w14:textId="77777777" w:rsidR="006052B7" w:rsidRDefault="003656E5" w:rsidP="0070763B">
      <w:pPr>
        <w:spacing w:after="60"/>
        <w:ind w:firstLine="851"/>
        <w:jc w:val="center"/>
        <w:rPr>
          <w:rFonts w:ascii="Source Sans Pro" w:hAnsi="Source Sans Pro"/>
          <w:b/>
          <w:spacing w:val="-5"/>
        </w:rPr>
      </w:pPr>
      <w:r>
        <w:rPr>
          <w:rFonts w:ascii="Source Sans Pro" w:hAnsi="Source Sans Pro"/>
          <w:spacing w:val="-5"/>
        </w:rPr>
        <w:t>En partenariat avec les s</w:t>
      </w:r>
      <w:r w:rsidR="00A438F4">
        <w:rPr>
          <w:rFonts w:ascii="Source Sans Pro" w:hAnsi="Source Sans Pro"/>
          <w:spacing w:val="-5"/>
        </w:rPr>
        <w:t xml:space="preserve">yndicats : </w:t>
      </w:r>
      <w:r w:rsidR="00A438F4" w:rsidRPr="00C04B3E">
        <w:rPr>
          <w:rFonts w:ascii="Source Sans Pro" w:hAnsi="Source Sans Pro"/>
          <w:b/>
          <w:spacing w:val="-5"/>
          <w:sz w:val="22"/>
          <w:szCs w:val="22"/>
        </w:rPr>
        <w:t>CGT –</w:t>
      </w:r>
      <w:r w:rsidR="00132665">
        <w:rPr>
          <w:rFonts w:ascii="Source Sans Pro" w:hAnsi="Source Sans Pro"/>
          <w:b/>
          <w:spacing w:val="-5"/>
          <w:sz w:val="22"/>
          <w:szCs w:val="22"/>
        </w:rPr>
        <w:t> </w:t>
      </w:r>
      <w:r w:rsidR="008F4918" w:rsidRPr="008F4918">
        <w:rPr>
          <w:rFonts w:ascii="Source Sans Pro" w:hAnsi="Source Sans Pro"/>
          <w:b/>
          <w:spacing w:val="-5"/>
          <w:sz w:val="22"/>
          <w:szCs w:val="22"/>
        </w:rPr>
        <w:t>FO</w:t>
      </w:r>
      <w:r w:rsidR="00132665">
        <w:rPr>
          <w:rFonts w:ascii="Source Sans Pro" w:hAnsi="Source Sans Pro"/>
          <w:b/>
          <w:spacing w:val="-5"/>
          <w:sz w:val="22"/>
          <w:szCs w:val="22"/>
        </w:rPr>
        <w:t>– </w:t>
      </w:r>
      <w:r w:rsidR="005F53C1" w:rsidRPr="005F53C1">
        <w:rPr>
          <w:rFonts w:ascii="Source Sans Pro" w:hAnsi="Source Sans Pro"/>
          <w:b/>
          <w:spacing w:val="-5"/>
          <w:sz w:val="22"/>
          <w:szCs w:val="22"/>
        </w:rPr>
        <w:t>CFDT</w:t>
      </w:r>
      <w:r w:rsidR="00C04B3E" w:rsidRPr="00C04B3E">
        <w:rPr>
          <w:rFonts w:ascii="Source Sans Pro" w:hAnsi="Source Sans Pro"/>
          <w:b/>
          <w:spacing w:val="-5"/>
          <w:sz w:val="22"/>
          <w:szCs w:val="22"/>
        </w:rPr>
        <w:t>–</w:t>
      </w:r>
      <w:r w:rsidR="00132665">
        <w:rPr>
          <w:rFonts w:ascii="Source Sans Pro" w:hAnsi="Source Sans Pro"/>
          <w:b/>
          <w:spacing w:val="-5"/>
          <w:sz w:val="22"/>
          <w:szCs w:val="22"/>
        </w:rPr>
        <w:t> </w:t>
      </w:r>
      <w:r w:rsidR="00E12D66" w:rsidRPr="00E12D66">
        <w:rPr>
          <w:rFonts w:ascii="Source Sans Pro" w:hAnsi="Source Sans Pro"/>
          <w:b/>
          <w:spacing w:val="-5"/>
          <w:sz w:val="22"/>
          <w:szCs w:val="22"/>
        </w:rPr>
        <w:t>FSU</w:t>
      </w:r>
    </w:p>
    <w:p w14:paraId="58409523" w14:textId="77777777" w:rsidR="00C04B3E" w:rsidRPr="00C04B3E" w:rsidRDefault="00C04B3E" w:rsidP="0070763B">
      <w:pPr>
        <w:spacing w:after="60"/>
        <w:ind w:firstLine="851"/>
        <w:jc w:val="center"/>
        <w:rPr>
          <w:rFonts w:ascii="Calibri" w:hAnsi="Calibri" w:cs="Calibri"/>
          <w:noProof/>
          <w:sz w:val="16"/>
          <w:szCs w:val="16"/>
        </w:rPr>
      </w:pPr>
    </w:p>
    <w:p w14:paraId="40A64CBC" w14:textId="77777777" w:rsidR="00572D91" w:rsidRDefault="00C04B3E" w:rsidP="00572D91">
      <w:pPr>
        <w:spacing w:after="60"/>
        <w:jc w:val="center"/>
        <w:rPr>
          <w:rFonts w:ascii="Source Sans Pro" w:hAnsi="Source Sans Pro"/>
          <w:b/>
          <w:spacing w:val="-5"/>
        </w:rPr>
      </w:pPr>
      <w:r>
        <w:rPr>
          <w:rFonts w:ascii="Calibri" w:hAnsi="Calibri" w:cs="Calibri"/>
          <w:noProof/>
          <w:sz w:val="20"/>
        </w:rPr>
        <w:t xml:space="preserve">Et </w:t>
      </w:r>
      <w:r w:rsidRPr="00C04B3E">
        <w:rPr>
          <w:rFonts w:ascii="Source Sans Pro" w:hAnsi="Source Sans Pro"/>
          <w:b/>
          <w:spacing w:val="-5"/>
        </w:rPr>
        <w:t>Maître CACCIAPAGLIA,</w:t>
      </w:r>
    </w:p>
    <w:p w14:paraId="46DAAD26" w14:textId="77777777" w:rsidR="001074B8" w:rsidRDefault="00572D91" w:rsidP="00572D91">
      <w:pPr>
        <w:spacing w:after="60"/>
        <w:ind w:firstLine="720"/>
        <w:jc w:val="center"/>
        <w:rPr>
          <w:rFonts w:ascii="Source Sans Pro" w:hAnsi="Source Sans Pro"/>
          <w:b/>
          <w:spacing w:val="-5"/>
        </w:rPr>
      </w:pPr>
      <w:r>
        <w:rPr>
          <w:rFonts w:ascii="Source Sans Pro" w:hAnsi="Source Sans Pro"/>
          <w:b/>
          <w:spacing w:val="-5"/>
        </w:rPr>
        <w:t>A</w:t>
      </w:r>
      <w:r w:rsidR="00C04B3E" w:rsidRPr="00C04B3E">
        <w:rPr>
          <w:rFonts w:ascii="Source Sans Pro" w:hAnsi="Source Sans Pro"/>
          <w:b/>
          <w:spacing w:val="-5"/>
        </w:rPr>
        <w:t>vocate</w:t>
      </w:r>
      <w:r>
        <w:rPr>
          <w:rFonts w:ascii="Source Sans Pro" w:hAnsi="Source Sans Pro"/>
          <w:b/>
          <w:spacing w:val="-5"/>
        </w:rPr>
        <w:t xml:space="preserve"> au barreau des Pyrénées Orientales</w:t>
      </w:r>
    </w:p>
    <w:p w14:paraId="4E317760" w14:textId="77777777" w:rsidR="00572D91" w:rsidRPr="00C04B3E" w:rsidRDefault="00572D91" w:rsidP="00572D91">
      <w:pPr>
        <w:spacing w:after="60"/>
        <w:ind w:firstLine="720"/>
        <w:jc w:val="center"/>
        <w:rPr>
          <w:rFonts w:ascii="Calibri" w:hAnsi="Calibri" w:cs="Calibri"/>
          <w:b/>
          <w:noProof/>
        </w:rPr>
      </w:pPr>
      <w:r>
        <w:rPr>
          <w:rFonts w:ascii="Source Sans Pro" w:hAnsi="Source Sans Pro"/>
          <w:b/>
          <w:spacing w:val="-5"/>
        </w:rPr>
        <w:t>Généraliste avec prédominance en droit public, droit social et droit pénal</w:t>
      </w:r>
    </w:p>
    <w:p w14:paraId="5ABD7F48" w14:textId="77777777" w:rsidR="00572D91" w:rsidRPr="00C04B3E" w:rsidRDefault="00572D91" w:rsidP="0070763B">
      <w:pPr>
        <w:spacing w:after="60"/>
        <w:rPr>
          <w:rFonts w:ascii="Calibri" w:hAnsi="Calibri" w:cs="Calibri"/>
          <w:b/>
          <w:noProof/>
        </w:rPr>
      </w:pPr>
    </w:p>
    <w:p w14:paraId="32C8CC17" w14:textId="77777777" w:rsidR="00FA30EF" w:rsidRPr="006052B7" w:rsidRDefault="00000000" w:rsidP="00572D91">
      <w:pPr>
        <w:spacing w:after="60"/>
        <w:ind w:right="339" w:firstLine="851"/>
        <w:jc w:val="center"/>
        <w:rPr>
          <w:rFonts w:ascii="Calibri" w:hAnsi="Calibri" w:cs="Calibri"/>
          <w:b/>
          <w:noProof/>
          <w:sz w:val="22"/>
        </w:rPr>
      </w:pPr>
      <w:sdt>
        <w:sdtPr>
          <w:rPr>
            <w:rFonts w:ascii="Calibri" w:hAnsi="Calibri" w:cs="Calibri"/>
            <w:b/>
            <w:noProof/>
            <w:color w:val="F49100" w:themeColor="hyperlink"/>
            <w:sz w:val="22"/>
            <w:u w:val="single"/>
          </w:rPr>
          <w:id w:val="193582337"/>
          <w:placeholder>
            <w:docPart w:val="7C055EC52EB041AA97E923E49686602A"/>
          </w:placeholder>
        </w:sdtPr>
        <w:sdtContent>
          <w:r w:rsidR="006052B7" w:rsidRPr="006052B7">
            <w:rPr>
              <w:rFonts w:ascii="Calibri" w:hAnsi="Calibri" w:cs="Calibri"/>
              <w:b/>
              <w:noProof/>
              <w:sz w:val="22"/>
            </w:rPr>
            <w:t>A l’attention des Assistants.es familiaux du Conseil Départemental de l’Hérault</w:t>
          </w:r>
        </w:sdtContent>
      </w:sdt>
    </w:p>
    <w:p w14:paraId="5C4A6D83" w14:textId="77777777" w:rsidR="00FA30EF" w:rsidRDefault="00FA30EF" w:rsidP="007C7640">
      <w:pPr>
        <w:spacing w:after="60"/>
        <w:ind w:firstLine="851"/>
        <w:jc w:val="right"/>
        <w:rPr>
          <w:noProof/>
          <w:sz w:val="22"/>
        </w:rPr>
      </w:pPr>
    </w:p>
    <w:p w14:paraId="2E582EA8" w14:textId="77777777" w:rsidR="00D25B8A" w:rsidRPr="008F132B" w:rsidRDefault="008F132B" w:rsidP="008F132B">
      <w:pPr>
        <w:spacing w:after="60"/>
        <w:ind w:firstLine="851"/>
        <w:jc w:val="center"/>
        <w:rPr>
          <w:b/>
          <w:noProof/>
          <w:color w:val="C00000"/>
          <w:sz w:val="28"/>
          <w:szCs w:val="28"/>
          <w:u w:val="single"/>
        </w:rPr>
      </w:pPr>
      <w:r w:rsidRPr="008F132B">
        <w:rPr>
          <w:b/>
          <w:noProof/>
          <w:color w:val="C00000"/>
          <w:sz w:val="28"/>
          <w:szCs w:val="28"/>
          <w:u w:val="single"/>
        </w:rPr>
        <w:t>ENTREE GR</w:t>
      </w:r>
      <w:r>
        <w:rPr>
          <w:b/>
          <w:noProof/>
          <w:color w:val="C00000"/>
          <w:sz w:val="28"/>
          <w:szCs w:val="28"/>
          <w:u w:val="single"/>
        </w:rPr>
        <w:t>ATUITE POUR LES ADHE</w:t>
      </w:r>
      <w:r w:rsidRPr="008F132B">
        <w:rPr>
          <w:b/>
          <w:noProof/>
          <w:color w:val="C00000"/>
          <w:sz w:val="28"/>
          <w:szCs w:val="28"/>
          <w:u w:val="single"/>
        </w:rPr>
        <w:t>RENTS ADDAMEF34</w:t>
      </w:r>
    </w:p>
    <w:p w14:paraId="0802A45F" w14:textId="77777777" w:rsidR="008F132B" w:rsidRPr="008F132B" w:rsidRDefault="008F132B" w:rsidP="008F132B">
      <w:pPr>
        <w:spacing w:after="60"/>
        <w:ind w:firstLine="851"/>
        <w:jc w:val="center"/>
        <w:rPr>
          <w:noProof/>
          <w:color w:val="00B050"/>
          <w:sz w:val="28"/>
          <w:szCs w:val="28"/>
          <w:u w:val="single"/>
        </w:rPr>
      </w:pPr>
      <w:r>
        <w:rPr>
          <w:noProof/>
          <w:color w:val="00B050"/>
          <w:sz w:val="28"/>
          <w:szCs w:val="28"/>
          <w:u w:val="single"/>
        </w:rPr>
        <w:t>PARTICIPATION DE 10€ pour les non-adhérents repas compris</w:t>
      </w:r>
    </w:p>
    <w:p w14:paraId="686892F9" w14:textId="77777777" w:rsidR="00D25B8A" w:rsidRPr="00DE0C2F" w:rsidRDefault="00D25B8A" w:rsidP="007C7640">
      <w:pPr>
        <w:spacing w:after="60"/>
        <w:ind w:firstLine="851"/>
        <w:jc w:val="right"/>
        <w:rPr>
          <w:noProof/>
          <w:sz w:val="22"/>
        </w:rPr>
      </w:pPr>
    </w:p>
    <w:p w14:paraId="0EDB38B8" w14:textId="77777777" w:rsidR="007C7640" w:rsidRPr="001D77A1" w:rsidRDefault="006052B7" w:rsidP="002C3259">
      <w:pPr>
        <w:pStyle w:val="Signature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ind w:left="709"/>
        <w:jc w:val="center"/>
        <w:rPr>
          <w:bCs w:val="0"/>
          <w:color w:val="2191C9" w:themeColor="background2" w:themeShade="80"/>
          <w:sz w:val="48"/>
          <w:lang w:bidi="fr-FR"/>
        </w:rPr>
      </w:pPr>
      <w:r w:rsidRPr="001D77A1">
        <w:rPr>
          <w:rFonts w:ascii="Calibri" w:hAnsi="Calibri" w:cs="Calibri"/>
          <w:bCs w:val="0"/>
          <w:color w:val="2191C9" w:themeColor="background2" w:themeShade="80"/>
          <w:sz w:val="44"/>
          <w:lang w:bidi="fr-FR"/>
        </w:rPr>
        <w:t>INVITATION CONFERENCE/DEBAT</w:t>
      </w:r>
    </w:p>
    <w:p w14:paraId="0B1BB1A8" w14:textId="77777777" w:rsidR="006052B7" w:rsidRPr="001D77A1" w:rsidRDefault="00E1221C" w:rsidP="002C3259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spacing w:after="0"/>
        <w:ind w:left="709"/>
        <w:jc w:val="center"/>
        <w:rPr>
          <w:b/>
          <w:noProof/>
          <w:color w:val="2191C9" w:themeColor="background2" w:themeShade="80"/>
          <w:sz w:val="36"/>
        </w:rPr>
      </w:pPr>
      <w:r w:rsidRPr="001D77A1">
        <w:rPr>
          <w:b/>
          <w:noProof/>
          <w:color w:val="2191C9" w:themeColor="background2" w:themeShade="80"/>
          <w:sz w:val="36"/>
          <w:lang w:eastAsia="fr-FR"/>
        </w:rPr>
        <w:drawing>
          <wp:anchor distT="0" distB="0" distL="114300" distR="114300" simplePos="0" relativeHeight="251659264" behindDoc="1" locked="0" layoutInCell="1" allowOverlap="1" wp14:anchorId="482F47F0" wp14:editId="58E7A025">
            <wp:simplePos x="0" y="0"/>
            <wp:positionH relativeFrom="column">
              <wp:posOffset>5006340</wp:posOffset>
            </wp:positionH>
            <wp:positionV relativeFrom="paragraph">
              <wp:posOffset>238760</wp:posOffset>
            </wp:positionV>
            <wp:extent cx="1248410" cy="537845"/>
            <wp:effectExtent l="38100" t="209550" r="46990" b="205105"/>
            <wp:wrapNone/>
            <wp:docPr id="3" name="Image 3" descr="Small Caps Trading: Abonnement SCT - Nombre de places limité en septe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Caps Trading: Abonnement SCT - Nombre de places limité en septemb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86571">
                      <a:off x="0" y="0"/>
                      <a:ext cx="124841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7B2018" w14:textId="77777777" w:rsidR="00DE0C2F" w:rsidRPr="001D77A1" w:rsidRDefault="006052B7" w:rsidP="002C3259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spacing w:after="0"/>
        <w:ind w:left="709"/>
        <w:jc w:val="center"/>
        <w:rPr>
          <w:b/>
          <w:noProof/>
          <w:color w:val="2191C9" w:themeColor="background2" w:themeShade="80"/>
          <w:sz w:val="36"/>
        </w:rPr>
      </w:pPr>
      <w:r w:rsidRPr="001D77A1">
        <w:rPr>
          <w:b/>
          <w:noProof/>
          <w:color w:val="2191C9" w:themeColor="background2" w:themeShade="80"/>
          <w:sz w:val="36"/>
        </w:rPr>
        <w:t>ASSISTANTS FAMILIAUX,</w:t>
      </w:r>
    </w:p>
    <w:p w14:paraId="4E8B1D0C" w14:textId="77777777" w:rsidR="006052B7" w:rsidRPr="001D77A1" w:rsidRDefault="006052B7" w:rsidP="002C3259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spacing w:after="0"/>
        <w:ind w:left="709"/>
        <w:jc w:val="center"/>
        <w:rPr>
          <w:b/>
          <w:noProof/>
          <w:color w:val="2191C9" w:themeColor="background2" w:themeShade="80"/>
          <w:sz w:val="36"/>
        </w:rPr>
      </w:pPr>
      <w:r w:rsidRPr="001D77A1">
        <w:rPr>
          <w:b/>
          <w:noProof/>
          <w:color w:val="2191C9" w:themeColor="background2" w:themeShade="80"/>
          <w:sz w:val="36"/>
        </w:rPr>
        <w:t>NOS DROITS ET NOS DEVOIRS</w:t>
      </w:r>
    </w:p>
    <w:p w14:paraId="49E63784" w14:textId="77777777" w:rsidR="00B56D24" w:rsidRPr="001D77A1" w:rsidRDefault="00B56D24" w:rsidP="002C3259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spacing w:after="0"/>
        <w:ind w:left="709"/>
        <w:jc w:val="center"/>
        <w:rPr>
          <w:b/>
          <w:noProof/>
          <w:color w:val="FF0000"/>
        </w:rPr>
      </w:pPr>
    </w:p>
    <w:p w14:paraId="1FEC9AD9" w14:textId="77777777" w:rsidR="00132665" w:rsidRPr="001D77A1" w:rsidRDefault="00132665" w:rsidP="002C3259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spacing w:after="0"/>
        <w:ind w:left="709"/>
        <w:jc w:val="center"/>
        <w:rPr>
          <w:b/>
          <w:noProof/>
          <w:sz w:val="28"/>
          <w:szCs w:val="28"/>
        </w:rPr>
      </w:pPr>
      <w:r w:rsidRPr="001D77A1">
        <w:rPr>
          <w:b/>
          <w:noProof/>
          <w:sz w:val="28"/>
          <w:szCs w:val="28"/>
        </w:rPr>
        <w:t>ON VOUS EXPLIQUE !</w:t>
      </w:r>
    </w:p>
    <w:p w14:paraId="52FD2CC8" w14:textId="77777777" w:rsidR="00132665" w:rsidRPr="001D77A1" w:rsidRDefault="00132665" w:rsidP="002C3259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spacing w:after="0"/>
        <w:ind w:left="709"/>
        <w:jc w:val="center"/>
        <w:rPr>
          <w:b/>
          <w:noProof/>
          <w:sz w:val="28"/>
          <w:szCs w:val="28"/>
        </w:rPr>
      </w:pPr>
      <w:r w:rsidRPr="001D77A1">
        <w:rPr>
          <w:b/>
          <w:noProof/>
          <w:sz w:val="28"/>
          <w:szCs w:val="28"/>
        </w:rPr>
        <w:t>Maitre CACCIAPAGLIA répond à vos questions</w:t>
      </w:r>
    </w:p>
    <w:p w14:paraId="55ABC61A" w14:textId="77777777" w:rsidR="00D25B8A" w:rsidRPr="00572D91" w:rsidRDefault="002C3259" w:rsidP="00572D91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spacing w:after="0"/>
        <w:ind w:left="709"/>
        <w:jc w:val="center"/>
        <w:rPr>
          <w:b/>
          <w:noProof/>
          <w:color w:val="FF0000"/>
          <w:sz w:val="36"/>
        </w:rPr>
      </w:pPr>
      <w:r w:rsidRPr="001D77A1">
        <w:rPr>
          <w:b/>
          <w:noProof/>
          <w:color w:val="FF0000"/>
          <w:sz w:val="36"/>
          <w:lang w:eastAsia="fr-FR"/>
        </w:rPr>
        <w:drawing>
          <wp:inline distT="0" distB="0" distL="0" distR="0" wp14:anchorId="48F7A31A" wp14:editId="5F38F95B">
            <wp:extent cx="1371600" cy="1238250"/>
            <wp:effectExtent l="19050" t="0" r="0" b="0"/>
            <wp:docPr id="8" name="Image 7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BBE4B" w14:textId="77777777" w:rsidR="00572D91" w:rsidRPr="00572D91" w:rsidRDefault="00572D91" w:rsidP="00C02597">
      <w:pPr>
        <w:jc w:val="center"/>
        <w:rPr>
          <w:b/>
          <w:color w:val="660033"/>
          <w:sz w:val="16"/>
          <w:szCs w:val="16"/>
        </w:rPr>
      </w:pPr>
    </w:p>
    <w:p w14:paraId="3E201DD6" w14:textId="283B9E28" w:rsidR="00B56D24" w:rsidRDefault="00E50168" w:rsidP="00C95E7D">
      <w:pPr>
        <w:tabs>
          <w:tab w:val="center" w:pos="4847"/>
        </w:tabs>
        <w:rPr>
          <w:b/>
          <w:color w:val="660033"/>
          <w:sz w:val="32"/>
          <w:szCs w:val="32"/>
          <w:u w:val="single"/>
        </w:rPr>
      </w:pPr>
      <w:r>
        <w:rPr>
          <w:rFonts w:ascii="Source Sans Pro" w:hAnsi="Source Sans Pro"/>
          <w:i/>
          <w:noProof/>
          <w:spacing w:val="-5"/>
          <w:sz w:val="28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C2FAE4" wp14:editId="3A5CBECF">
                <wp:simplePos x="0" y="0"/>
                <wp:positionH relativeFrom="column">
                  <wp:posOffset>2626995</wp:posOffset>
                </wp:positionH>
                <wp:positionV relativeFrom="paragraph">
                  <wp:posOffset>385445</wp:posOffset>
                </wp:positionV>
                <wp:extent cx="2454275" cy="1301750"/>
                <wp:effectExtent l="0" t="0" r="0" b="0"/>
                <wp:wrapNone/>
                <wp:docPr id="12951768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7244D" w14:textId="77777777" w:rsidR="00B86A74" w:rsidRDefault="003B1034" w:rsidP="00B86A74">
                            <w:pPr>
                              <w:jc w:val="center"/>
                              <w:rPr>
                                <w:color w:val="660033"/>
                              </w:rPr>
                            </w:pPr>
                            <w:r w:rsidRPr="00E50168">
                              <w:rPr>
                                <w:color w:val="660033"/>
                              </w:rPr>
                              <w:t>A l’Espace Socio Culturel</w:t>
                            </w:r>
                          </w:p>
                          <w:p w14:paraId="2548B3BE" w14:textId="2E78B5E7" w:rsidR="003B1034" w:rsidRPr="00E50168" w:rsidRDefault="003B1034" w:rsidP="00B86A74">
                            <w:pPr>
                              <w:jc w:val="center"/>
                              <w:rPr>
                                <w:color w:val="660033"/>
                              </w:rPr>
                            </w:pPr>
                            <w:r w:rsidRPr="00E50168">
                              <w:rPr>
                                <w:color w:val="660033"/>
                              </w:rPr>
                              <w:t>Les Condamines</w:t>
                            </w:r>
                            <w:r w:rsidR="006A0A29" w:rsidRPr="00E50168">
                              <w:rPr>
                                <w:color w:val="660033"/>
                              </w:rPr>
                              <w:t xml:space="preserve">                         </w:t>
                            </w:r>
                            <w:r w:rsidRPr="00E50168">
                              <w:rPr>
                                <w:color w:val="660033"/>
                              </w:rPr>
                              <w:t>34230 Le Pouget</w:t>
                            </w:r>
                          </w:p>
                          <w:p w14:paraId="712447F4" w14:textId="77777777" w:rsidR="006A0A29" w:rsidRPr="00E50168" w:rsidRDefault="006A0A29" w:rsidP="006A0A29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E50168">
                              <w:rPr>
                                <w:b/>
                                <w:bCs/>
                                <w:color w:val="660033"/>
                              </w:rPr>
                              <w:t>ADDAMEF 34 : 06.69.74.08.86</w:t>
                            </w:r>
                          </w:p>
                          <w:p w14:paraId="17E943DE" w14:textId="77777777" w:rsidR="003B1034" w:rsidRPr="003B1034" w:rsidRDefault="003B1034" w:rsidP="003B1034">
                            <w:pPr>
                              <w:jc w:val="center"/>
                            </w:pPr>
                          </w:p>
                          <w:p w14:paraId="6ADD6899" w14:textId="77777777" w:rsidR="003B1034" w:rsidRPr="003B1034" w:rsidRDefault="003B1034" w:rsidP="003B1034">
                            <w:pPr>
                              <w:jc w:val="center"/>
                              <w:rPr>
                                <w:color w:val="660033"/>
                                <w:sz w:val="16"/>
                                <w:szCs w:val="16"/>
                              </w:rPr>
                            </w:pPr>
                          </w:p>
                          <w:p w14:paraId="4B02A453" w14:textId="77777777" w:rsidR="003B1034" w:rsidRPr="003B1034" w:rsidRDefault="003B1034" w:rsidP="003B1034">
                            <w:pPr>
                              <w:jc w:val="center"/>
                              <w:rPr>
                                <w:color w:val="66003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2FAE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06.85pt;margin-top:30.35pt;width:193.25pt;height:102.5pt;z-index:2516807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" stroked="f">
                <v:textbox>
                  <w:txbxContent>
                    <w:p w14:paraId="67E7244D" w14:textId="77777777" w:rsidR="00B86A74" w:rsidRDefault="003B1034" w:rsidP="00B86A74">
                      <w:pPr>
                        <w:jc w:val="center"/>
                        <w:rPr>
                          <w:color w:val="660033"/>
                        </w:rPr>
                      </w:pPr>
                      <w:r w:rsidRPr="00E50168">
                        <w:rPr>
                          <w:color w:val="660033"/>
                        </w:rPr>
                        <w:t>A l’Espace Socio Culturel</w:t>
                      </w:r>
                    </w:p>
                    <w:p w14:paraId="2548B3BE" w14:textId="2E78B5E7" w:rsidR="003B1034" w:rsidRPr="00E50168" w:rsidRDefault="003B1034" w:rsidP="00B86A74">
                      <w:pPr>
                        <w:jc w:val="center"/>
                        <w:rPr>
                          <w:color w:val="660033"/>
                        </w:rPr>
                      </w:pPr>
                      <w:r w:rsidRPr="00E50168">
                        <w:rPr>
                          <w:color w:val="660033"/>
                        </w:rPr>
                        <w:t>Les Condamines</w:t>
                      </w:r>
                      <w:r w:rsidR="006A0A29" w:rsidRPr="00E50168">
                        <w:rPr>
                          <w:color w:val="660033"/>
                        </w:rPr>
                        <w:t xml:space="preserve">                         </w:t>
                      </w:r>
                      <w:r w:rsidRPr="00E50168">
                        <w:rPr>
                          <w:color w:val="660033"/>
                        </w:rPr>
                        <w:t>34230 Le Pouget</w:t>
                      </w:r>
                    </w:p>
                    <w:p w14:paraId="712447F4" w14:textId="77777777" w:rsidR="006A0A29" w:rsidRPr="00E50168" w:rsidRDefault="006A0A29" w:rsidP="006A0A29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E50168">
                        <w:rPr>
                          <w:b/>
                          <w:bCs/>
                          <w:color w:val="660033"/>
                        </w:rPr>
                        <w:t>ADDAMEF 34 : 06.69.74.08.86</w:t>
                      </w:r>
                    </w:p>
                    <w:p w14:paraId="17E943DE" w14:textId="77777777" w:rsidR="003B1034" w:rsidRPr="003B1034" w:rsidRDefault="003B1034" w:rsidP="003B1034">
                      <w:pPr>
                        <w:jc w:val="center"/>
                      </w:pPr>
                    </w:p>
                    <w:p w14:paraId="6ADD6899" w14:textId="77777777" w:rsidR="003B1034" w:rsidRPr="003B1034" w:rsidRDefault="003B1034" w:rsidP="003B1034">
                      <w:pPr>
                        <w:jc w:val="center"/>
                        <w:rPr>
                          <w:color w:val="660033"/>
                          <w:sz w:val="16"/>
                          <w:szCs w:val="16"/>
                        </w:rPr>
                      </w:pPr>
                    </w:p>
                    <w:p w14:paraId="4B02A453" w14:textId="77777777" w:rsidR="003B1034" w:rsidRPr="003B1034" w:rsidRDefault="003B1034" w:rsidP="003B1034">
                      <w:pPr>
                        <w:jc w:val="center"/>
                        <w:rPr>
                          <w:color w:val="6600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660033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1FC6B4" wp14:editId="6243E619">
                <wp:simplePos x="0" y="0"/>
                <wp:positionH relativeFrom="column">
                  <wp:posOffset>593725</wp:posOffset>
                </wp:positionH>
                <wp:positionV relativeFrom="paragraph">
                  <wp:posOffset>382905</wp:posOffset>
                </wp:positionV>
                <wp:extent cx="2125345" cy="1162050"/>
                <wp:effectExtent l="0" t="635" r="0" b="0"/>
                <wp:wrapNone/>
                <wp:docPr id="90531350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34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10BE8" w14:textId="77777777" w:rsidR="003B1034" w:rsidRDefault="003B103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CA3752D" wp14:editId="55D32DF1">
                                  <wp:extent cx="1684654" cy="952500"/>
                                  <wp:effectExtent l="19050" t="0" r="0" b="0"/>
                                  <wp:docPr id="1390148155" name="Image 13" descr="arton73-8342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rton73-83429.jp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2750" cy="951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C6B4" id="Text Box 12" o:spid="_x0000_s1027" type="#_x0000_t202" style="position:absolute;margin-left:46.75pt;margin-top:30.15pt;width:167.35pt;height:9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" stroked="f">
                <v:textbox>
                  <w:txbxContent>
                    <w:p w14:paraId="6B110BE8" w14:textId="77777777" w:rsidR="003B1034" w:rsidRDefault="003B103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CA3752D" wp14:editId="55D32DF1">
                            <wp:extent cx="1684654" cy="952500"/>
                            <wp:effectExtent l="19050" t="0" r="0" b="0"/>
                            <wp:docPr id="1390148155" name="Image 13" descr="arton73-8342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rton73-83429.jp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2750" cy="951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5E7D">
        <w:rPr>
          <w:b/>
          <w:color w:val="660033"/>
          <w:sz w:val="32"/>
          <w:szCs w:val="32"/>
        </w:rPr>
        <w:tab/>
      </w:r>
      <w:r w:rsidR="0014443D">
        <w:rPr>
          <w:b/>
          <w:color w:val="660033"/>
          <w:sz w:val="32"/>
          <w:szCs w:val="32"/>
          <w:u w:val="single"/>
        </w:rPr>
        <w:t xml:space="preserve">Le jeudi </w:t>
      </w:r>
      <w:r w:rsidR="00576078">
        <w:rPr>
          <w:b/>
          <w:color w:val="660033"/>
          <w:sz w:val="32"/>
          <w:szCs w:val="32"/>
          <w:u w:val="single"/>
        </w:rPr>
        <w:t>11</w:t>
      </w:r>
      <w:r w:rsidR="0014443D">
        <w:rPr>
          <w:b/>
          <w:color w:val="660033"/>
          <w:sz w:val="32"/>
          <w:szCs w:val="32"/>
          <w:u w:val="single"/>
        </w:rPr>
        <w:t xml:space="preserve"> juin</w:t>
      </w:r>
      <w:r w:rsidR="00576078">
        <w:rPr>
          <w:b/>
          <w:color w:val="660033"/>
          <w:sz w:val="32"/>
          <w:szCs w:val="32"/>
          <w:u w:val="single"/>
        </w:rPr>
        <w:t xml:space="preserve"> 2026</w:t>
      </w:r>
      <w:r w:rsidR="00B56D24" w:rsidRPr="0049289A">
        <w:rPr>
          <w:b/>
          <w:color w:val="660033"/>
          <w:sz w:val="32"/>
          <w:szCs w:val="32"/>
          <w:u w:val="single"/>
        </w:rPr>
        <w:t xml:space="preserve"> de 09h30 à 15h30</w:t>
      </w:r>
    </w:p>
    <w:p w14:paraId="7125655E" w14:textId="77777777" w:rsidR="00314504" w:rsidRDefault="003B1034" w:rsidP="00314504">
      <w:pPr>
        <w:tabs>
          <w:tab w:val="left" w:pos="2130"/>
        </w:tabs>
        <w:rPr>
          <w:color w:val="660033"/>
          <w:sz w:val="22"/>
          <w:szCs w:val="22"/>
        </w:rPr>
      </w:pPr>
      <w:r>
        <w:rPr>
          <w:color w:val="660033"/>
          <w:sz w:val="22"/>
          <w:szCs w:val="22"/>
        </w:rPr>
        <w:t xml:space="preserve">                           </w:t>
      </w:r>
    </w:p>
    <w:p w14:paraId="42AEC40E" w14:textId="77777777" w:rsidR="003C6CC2" w:rsidRDefault="003C6CC2" w:rsidP="00314504">
      <w:pPr>
        <w:spacing w:after="0"/>
        <w:rPr>
          <w:b/>
          <w:color w:val="660033"/>
        </w:rPr>
      </w:pPr>
    </w:p>
    <w:p w14:paraId="45A41F22" w14:textId="77777777" w:rsidR="000249FC" w:rsidRDefault="000249FC" w:rsidP="00365BDE">
      <w:pPr>
        <w:pStyle w:val="NormalWeb"/>
        <w:tabs>
          <w:tab w:val="left" w:pos="2373"/>
          <w:tab w:val="center" w:pos="4847"/>
          <w:tab w:val="left" w:pos="6394"/>
        </w:tabs>
        <w:spacing w:before="0" w:beforeAutospacing="0" w:after="120" w:afterAutospacing="0" w:line="288" w:lineRule="atLeast"/>
        <w:textAlignment w:val="baseline"/>
        <w:rPr>
          <w:rFonts w:ascii="Source Sans Pro" w:hAnsi="Source Sans Pro"/>
          <w:i/>
          <w:spacing w:val="-5"/>
          <w:sz w:val="28"/>
          <w:szCs w:val="32"/>
        </w:rPr>
      </w:pPr>
    </w:p>
    <w:p w14:paraId="444B3138" w14:textId="3C353520" w:rsidR="003B1034" w:rsidRPr="003B1034" w:rsidRDefault="00E50168" w:rsidP="003B1034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0" w:beforeAutospacing="0" w:after="120" w:afterAutospacing="0" w:line="288" w:lineRule="atLeast"/>
        <w:textAlignment w:val="baseline"/>
        <w:rPr>
          <w:rFonts w:ascii="Source Sans Pro" w:hAnsi="Source Sans Pro"/>
          <w:spacing w:val="-5"/>
          <w:sz w:val="20"/>
          <w:szCs w:val="20"/>
        </w:rPr>
      </w:pPr>
      <w:r>
        <w:rPr>
          <w:rFonts w:ascii="Source Sans Pro" w:hAnsi="Source Sans Pro"/>
          <w:noProof/>
          <w:spacing w:val="-5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16EB57" wp14:editId="666B44A4">
                <wp:simplePos x="0" y="0"/>
                <wp:positionH relativeFrom="column">
                  <wp:posOffset>268605</wp:posOffset>
                </wp:positionH>
                <wp:positionV relativeFrom="paragraph">
                  <wp:posOffset>120650</wp:posOffset>
                </wp:positionV>
                <wp:extent cx="2460625" cy="257175"/>
                <wp:effectExtent l="0" t="0" r="0" b="2540"/>
                <wp:wrapNone/>
                <wp:docPr id="211495410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3324C" w14:textId="77777777" w:rsidR="005B4C16" w:rsidRPr="000F7FC4" w:rsidRDefault="005B4C16" w:rsidP="000F7FC4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0F7FC4">
                              <w:rPr>
                                <w:i/>
                                <w:sz w:val="22"/>
                                <w:szCs w:val="22"/>
                              </w:rPr>
                              <w:t>Grand parking gratuit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6EB57" id="Text Box 13" o:spid="_x0000_s1028" type="#_x0000_t202" style="position:absolute;margin-left:21.15pt;margin-top:9.5pt;width:193.75pt;height:20.25pt;z-index:2516848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" stroked="f">
                <v:textbox>
                  <w:txbxContent>
                    <w:p w14:paraId="6883324C" w14:textId="77777777" w:rsidR="005B4C16" w:rsidRPr="000F7FC4" w:rsidRDefault="005B4C16" w:rsidP="000F7FC4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0F7FC4">
                        <w:rPr>
                          <w:i/>
                          <w:sz w:val="22"/>
                          <w:szCs w:val="22"/>
                        </w:rPr>
                        <w:t>Grand parking gratuit</w:t>
                      </w:r>
                    </w:p>
                  </w:txbxContent>
                </v:textbox>
              </v:shape>
            </w:pict>
          </mc:Fallback>
        </mc:AlternateContent>
      </w:r>
      <w:r w:rsidR="003B1034">
        <w:rPr>
          <w:rFonts w:ascii="Source Sans Pro" w:hAnsi="Source Sans Pro"/>
          <w:i/>
          <w:spacing w:val="-5"/>
          <w:sz w:val="20"/>
          <w:szCs w:val="20"/>
        </w:rPr>
        <w:tab/>
      </w:r>
      <w:r w:rsidR="003B1034">
        <w:rPr>
          <w:rFonts w:ascii="Source Sans Pro" w:hAnsi="Source Sans Pro"/>
          <w:i/>
          <w:spacing w:val="-5"/>
          <w:sz w:val="20"/>
          <w:szCs w:val="20"/>
        </w:rPr>
        <w:tab/>
      </w:r>
      <w:r w:rsidR="003B1034">
        <w:rPr>
          <w:rFonts w:ascii="Source Sans Pro" w:hAnsi="Source Sans Pro"/>
          <w:i/>
          <w:spacing w:val="-5"/>
          <w:sz w:val="20"/>
          <w:szCs w:val="20"/>
        </w:rPr>
        <w:tab/>
      </w:r>
      <w:r w:rsidR="003B1034">
        <w:rPr>
          <w:rFonts w:ascii="Source Sans Pro" w:hAnsi="Source Sans Pro"/>
          <w:i/>
          <w:spacing w:val="-5"/>
          <w:sz w:val="20"/>
          <w:szCs w:val="20"/>
        </w:rPr>
        <w:tab/>
      </w:r>
      <w:r w:rsidR="003B1034">
        <w:rPr>
          <w:rFonts w:ascii="Source Sans Pro" w:hAnsi="Source Sans Pro"/>
          <w:i/>
          <w:spacing w:val="-5"/>
          <w:sz w:val="20"/>
          <w:szCs w:val="20"/>
        </w:rPr>
        <w:tab/>
      </w:r>
      <w:r w:rsidR="003B1034">
        <w:rPr>
          <w:rFonts w:ascii="Source Sans Pro" w:hAnsi="Source Sans Pro"/>
          <w:i/>
          <w:spacing w:val="-5"/>
          <w:sz w:val="20"/>
          <w:szCs w:val="20"/>
        </w:rPr>
        <w:tab/>
      </w:r>
      <w:r w:rsidR="003B1034">
        <w:rPr>
          <w:rFonts w:ascii="Source Sans Pro" w:hAnsi="Source Sans Pro"/>
          <w:i/>
          <w:spacing w:val="-5"/>
          <w:sz w:val="20"/>
          <w:szCs w:val="20"/>
        </w:rPr>
        <w:tab/>
      </w:r>
      <w:r w:rsidR="003B1034">
        <w:rPr>
          <w:rFonts w:ascii="Source Sans Pro" w:hAnsi="Source Sans Pro"/>
          <w:i/>
          <w:spacing w:val="-5"/>
          <w:sz w:val="20"/>
          <w:szCs w:val="20"/>
        </w:rPr>
        <w:tab/>
      </w:r>
      <w:r w:rsidR="003B1034">
        <w:rPr>
          <w:rFonts w:ascii="Source Sans Pro" w:hAnsi="Source Sans Pro"/>
          <w:i/>
          <w:spacing w:val="-5"/>
          <w:sz w:val="20"/>
          <w:szCs w:val="20"/>
        </w:rPr>
        <w:tab/>
      </w:r>
    </w:p>
    <w:p w14:paraId="13AC1154" w14:textId="77777777" w:rsidR="003B1034" w:rsidRDefault="003B1034" w:rsidP="00365BDE">
      <w:pPr>
        <w:pStyle w:val="NormalWeb"/>
        <w:tabs>
          <w:tab w:val="left" w:pos="2373"/>
          <w:tab w:val="center" w:pos="4847"/>
          <w:tab w:val="left" w:pos="6394"/>
        </w:tabs>
        <w:spacing w:before="0" w:beforeAutospacing="0" w:after="120" w:afterAutospacing="0" w:line="288" w:lineRule="atLeast"/>
        <w:textAlignment w:val="baseline"/>
        <w:rPr>
          <w:rFonts w:ascii="Source Sans Pro" w:hAnsi="Source Sans Pro"/>
          <w:i/>
          <w:spacing w:val="-5"/>
          <w:sz w:val="28"/>
          <w:szCs w:val="32"/>
        </w:rPr>
      </w:pPr>
    </w:p>
    <w:sectPr w:rsidR="003B1034" w:rsidSect="00656749">
      <w:headerReference w:type="default" r:id="rId13"/>
      <w:footerReference w:type="default" r:id="rId14"/>
      <w:pgSz w:w="11906" w:h="16838" w:code="9"/>
      <w:pgMar w:top="86" w:right="1077" w:bottom="1440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DAE6" w14:textId="77777777" w:rsidR="001009DF" w:rsidRDefault="001009DF" w:rsidP="001A2FA9">
      <w:r>
        <w:separator/>
      </w:r>
    </w:p>
  </w:endnote>
  <w:endnote w:type="continuationSeparator" w:id="0">
    <w:p w14:paraId="41B7C664" w14:textId="77777777" w:rsidR="001009DF" w:rsidRDefault="001009DF" w:rsidP="001A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49C1" w14:textId="77777777" w:rsidR="000B580D" w:rsidRDefault="000B580D">
    <w:pPr>
      <w:pStyle w:val="Pieddepage"/>
    </w:pPr>
  </w:p>
  <w:p w14:paraId="073F6ACD" w14:textId="77777777" w:rsidR="00B81A2A" w:rsidRDefault="00B81A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D0F4" w14:textId="77777777" w:rsidR="001009DF" w:rsidRDefault="001009DF" w:rsidP="001A2FA9">
      <w:r>
        <w:separator/>
      </w:r>
    </w:p>
  </w:footnote>
  <w:footnote w:type="continuationSeparator" w:id="0">
    <w:p w14:paraId="3ACB91E5" w14:textId="77777777" w:rsidR="001009DF" w:rsidRDefault="001009DF" w:rsidP="001A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EF5B" w14:textId="28790198" w:rsidR="005A418D" w:rsidRDefault="003B1034" w:rsidP="005A418D">
    <w:pPr>
      <w:pStyle w:val="En-tte"/>
      <w:tabs>
        <w:tab w:val="clear" w:pos="4680"/>
        <w:tab w:val="clear" w:pos="9360"/>
        <w:tab w:val="left" w:pos="7443"/>
      </w:tabs>
      <w:ind w:left="720"/>
      <w:rPr>
        <w:color w:val="FF0000"/>
      </w:rPr>
    </w:pPr>
    <w:r>
      <w:rPr>
        <w:rFonts w:ascii="Times New Roman" w:eastAsia="Times New Roman" w:hAnsi="Times New Roman" w:cs="Times New Roman"/>
        <w:noProof/>
        <w:color w:val="FF0000"/>
        <w:lang w:eastAsia="fr-FR"/>
      </w:rPr>
      <w:drawing>
        <wp:anchor distT="0" distB="0" distL="0" distR="0" simplePos="0" relativeHeight="251665920" behindDoc="0" locked="0" layoutInCell="1" allowOverlap="1" wp14:anchorId="1DC5788B" wp14:editId="3BAE37BA">
          <wp:simplePos x="0" y="0"/>
          <wp:positionH relativeFrom="page">
            <wp:posOffset>885825</wp:posOffset>
          </wp:positionH>
          <wp:positionV relativeFrom="paragraph">
            <wp:posOffset>-133350</wp:posOffset>
          </wp:positionV>
          <wp:extent cx="1115695" cy="1057275"/>
          <wp:effectExtent l="19050" t="0" r="8255" b="0"/>
          <wp:wrapNone/>
          <wp:docPr id="1894611612" name="Image 1894611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569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0168">
      <w:rPr>
        <w:rFonts w:ascii="Times New Roman" w:eastAsia="Times New Roman" w:hAnsi="Times New Roman" w:cs="Times New Roman"/>
        <w:noProof/>
        <w:color w:val="FF0000"/>
        <w:lang w:bidi="fr-FR"/>
      </w:rPr>
      <mc:AlternateContent>
        <mc:Choice Requires="wpg">
          <w:drawing>
            <wp:anchor distT="0" distB="0" distL="114300" distR="114300" simplePos="0" relativeHeight="251666944" behindDoc="1" locked="0" layoutInCell="1" allowOverlap="1" wp14:anchorId="259C9C22" wp14:editId="72AE6C2D">
              <wp:simplePos x="0" y="0"/>
              <wp:positionH relativeFrom="page">
                <wp:posOffset>213360</wp:posOffset>
              </wp:positionH>
              <wp:positionV relativeFrom="page">
                <wp:posOffset>236220</wp:posOffset>
              </wp:positionV>
              <wp:extent cx="7075170" cy="10163175"/>
              <wp:effectExtent l="38100" t="19050" r="26035" b="43815"/>
              <wp:wrapNone/>
              <wp:docPr id="1933746471" name="Grou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75170" cy="10163175"/>
                        <a:chOff x="0" y="0"/>
                        <a:chExt cx="73490" cy="96012"/>
                      </a:xfrm>
                    </wpg:grpSpPr>
                    <wps:wsp>
                      <wps:cNvPr id="1854090724" name="Connecteur droit 8"/>
                      <wps:cNvCnPr>
                        <a:cxnSpLocks noChangeShapeType="1"/>
                      </wps:cNvCnPr>
                      <wps:spPr bwMode="auto">
                        <a:xfrm>
                          <a:off x="481" y="1571"/>
                          <a:ext cx="72784" cy="603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57839397" name="Connecteur droit 9"/>
                      <wps:cNvCnPr>
                        <a:cxnSpLocks noChangeShapeType="1"/>
                      </wps:cNvCnPr>
                      <wps:spPr bwMode="auto">
                        <a:xfrm>
                          <a:off x="481" y="89154"/>
                          <a:ext cx="72600" cy="493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1512178" name="Connecteur droit 10"/>
                      <wps:cNvCnPr>
                        <a:cxnSpLocks noChangeShapeType="1"/>
                      </wps:cNvCnPr>
                      <wps:spPr bwMode="auto">
                        <a:xfrm flipH="1">
                          <a:off x="2339" y="142"/>
                          <a:ext cx="5303" cy="9216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76102469" name="Connecteur droit 12"/>
                      <wps:cNvCnPr>
                        <a:cxnSpLocks noChangeShapeType="1"/>
                      </wps:cNvCnPr>
                      <wps:spPr bwMode="auto">
                        <a:xfrm flipH="1">
                          <a:off x="66061" y="3714"/>
                          <a:ext cx="5302" cy="9216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97888414" name="Rectangle 2"/>
                      <wps:cNvSpPr>
                        <a:spLocks/>
                      </wps:cNvSpPr>
                      <wps:spPr bwMode="auto">
                        <a:xfrm>
                          <a:off x="338" y="0"/>
                          <a:ext cx="5715" cy="92583"/>
                        </a:xfrm>
                        <a:custGeom>
                          <a:avLst/>
                          <a:gdLst>
                            <a:gd name="T0" fmla="*/ 0 w 571500"/>
                            <a:gd name="T1" fmla="*/ 0 h 9258300"/>
                            <a:gd name="T2" fmla="*/ 571500 w 571500"/>
                            <a:gd name="T3" fmla="*/ 0 h 9258300"/>
                            <a:gd name="T4" fmla="*/ 0 w 571500"/>
                            <a:gd name="T5" fmla="*/ 9258300 h 9258300"/>
                            <a:gd name="T6" fmla="*/ 0 w 571500"/>
                            <a:gd name="T7" fmla="*/ 9144000 h 9258300"/>
                            <a:gd name="T8" fmla="*/ 0 w 571500"/>
                            <a:gd name="T9" fmla="*/ 0 h 92583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71500" h="92583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  <a:lnTo>
                                <a:pt x="0" y="9258300"/>
                              </a:lnTo>
                              <a:lnTo>
                                <a:pt x="0" y="914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37771478" name="Rectangle 2"/>
                      <wps:cNvSpPr>
                        <a:spLocks/>
                      </wps:cNvSpPr>
                      <wps:spPr bwMode="auto">
                        <a:xfrm rot="10800000">
                          <a:off x="67775" y="3429"/>
                          <a:ext cx="5715" cy="92583"/>
                        </a:xfrm>
                        <a:custGeom>
                          <a:avLst/>
                          <a:gdLst>
                            <a:gd name="T0" fmla="*/ 0 w 571500"/>
                            <a:gd name="T1" fmla="*/ 0 h 9258300"/>
                            <a:gd name="T2" fmla="*/ 571500 w 571500"/>
                            <a:gd name="T3" fmla="*/ 0 h 9258300"/>
                            <a:gd name="T4" fmla="*/ 0 w 571500"/>
                            <a:gd name="T5" fmla="*/ 9258300 h 9258300"/>
                            <a:gd name="T6" fmla="*/ 0 w 571500"/>
                            <a:gd name="T7" fmla="*/ 9144000 h 9258300"/>
                            <a:gd name="T8" fmla="*/ 0 w 571500"/>
                            <a:gd name="T9" fmla="*/ 0 h 92583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71500" h="92583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  <a:lnTo>
                                <a:pt x="0" y="9258300"/>
                              </a:lnTo>
                              <a:lnTo>
                                <a:pt x="0" y="914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91810275" name="Rectangle 2"/>
                      <wps:cNvSpPr>
                        <a:spLocks/>
                      </wps:cNvSpPr>
                      <wps:spPr bwMode="auto">
                        <a:xfrm rot="5400000">
                          <a:off x="33843" y="-33790"/>
                          <a:ext cx="5740" cy="73426"/>
                        </a:xfrm>
                        <a:custGeom>
                          <a:avLst/>
                          <a:gdLst>
                            <a:gd name="T0" fmla="*/ 0 w 571500"/>
                            <a:gd name="T1" fmla="*/ 0 h 9258300"/>
                            <a:gd name="T2" fmla="*/ 574043 w 571500"/>
                            <a:gd name="T3" fmla="*/ 0 h 9258300"/>
                            <a:gd name="T4" fmla="*/ 0 w 571500"/>
                            <a:gd name="T5" fmla="*/ 7342665 h 9258300"/>
                            <a:gd name="T6" fmla="*/ 0 w 571500"/>
                            <a:gd name="T7" fmla="*/ 7252015 h 9258300"/>
                            <a:gd name="T8" fmla="*/ 0 w 571500"/>
                            <a:gd name="T9" fmla="*/ 0 h 92583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71500" h="92583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  <a:lnTo>
                                <a:pt x="0" y="9258300"/>
                              </a:lnTo>
                              <a:lnTo>
                                <a:pt x="0" y="914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39354354" name="Rectangle 2"/>
                      <wps:cNvSpPr>
                        <a:spLocks/>
                      </wps:cNvSpPr>
                      <wps:spPr bwMode="auto">
                        <a:xfrm rot="-5400000">
                          <a:off x="34485" y="57007"/>
                          <a:ext cx="4611" cy="73245"/>
                        </a:xfrm>
                        <a:custGeom>
                          <a:avLst/>
                          <a:gdLst>
                            <a:gd name="T0" fmla="*/ 0 w 571500"/>
                            <a:gd name="T1" fmla="*/ 0 h 9258300"/>
                            <a:gd name="T2" fmla="*/ 461010 w 571500"/>
                            <a:gd name="T3" fmla="*/ 0 h 9258300"/>
                            <a:gd name="T4" fmla="*/ 0 w 571500"/>
                            <a:gd name="T5" fmla="*/ 7324569 h 9258300"/>
                            <a:gd name="T6" fmla="*/ 0 w 571500"/>
                            <a:gd name="T7" fmla="*/ 7234142 h 9258300"/>
                            <a:gd name="T8" fmla="*/ 0 w 571500"/>
                            <a:gd name="T9" fmla="*/ 0 h 92583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71500" h="92583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  <a:lnTo>
                                <a:pt x="0" y="9258300"/>
                              </a:lnTo>
                              <a:lnTo>
                                <a:pt x="0" y="914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94400</wp14:pctWidth>
              </wp14:sizeRelH>
              <wp14:sizeRelV relativeFrom="page">
                <wp14:pctHeight>95800</wp14:pctHeight>
              </wp14:sizeRelV>
            </wp:anchor>
          </w:drawing>
        </mc:Choice>
        <mc:Fallback>
          <w:pict>
            <v:group w14:anchorId="66FD40AD" id="Groupe 10" o:spid="_x0000_s1026" style="position:absolute;margin-left:16.8pt;margin-top:18.6pt;width:557.1pt;height:800.25pt;z-index:-251649536;mso-width-percent:944;mso-height-percent:958;mso-position-horizontal-relative:page;mso-position-vertical-relative:page;mso-width-percent:944;mso-height-percent:958" coordsize="73490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">
              <v:line id="Connecteur droit 8" o:spid="_x0000_s1027" style="position:absolute;visibility:visible;mso-wrap-style:square" from="481,1571" to="73265,7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" strokecolor="#05676b [1606]" strokeweight=".5pt">
                <v:stroke joinstyle="miter"/>
              </v:line>
              <v:line id="Connecteur droit 9" o:spid="_x0000_s1028" style="position:absolute;visibility:visible;mso-wrap-style:square" from="481,89154" to="73081,94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" strokecolor="#05676b [1606]" strokeweight=".5pt">
                <v:stroke joinstyle="miter"/>
              </v:line>
              <v:line id="Connecteur droit 10" o:spid="_x0000_s1029" style="position:absolute;flip:x;visibility:visible;mso-wrap-style:square" from="2339,142" to="7642,92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" strokecolor="#05676b [1606]" strokeweight=".5pt">
                <v:stroke joinstyle="miter"/>
              </v:line>
              <v:line id="Connecteur droit 12" o:spid="_x0000_s1030" style="position:absolute;flip:x;visibility:visible;mso-wrap-style:square" from="66061,3714" to="71363,9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" strokecolor="#05676b [1606]" strokeweight=".5pt">
                <v:stroke joinstyle="miter"/>
              </v:line>
              <v:shape id="Rectangle 2" o:spid="_x0000_s1031" style="position:absolute;left:338;width:5715;height:92583;visibility:visible;mso-wrap-style:square;v-text-anchor:middle" coordsize="571500,925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" path="m,l571500,,,9258300,,9144000,,xe" fillcolor="#002060" strokecolor="#f2f2f2 [3041]" strokeweight="3pt">
                <v:stroke joinstyle="miter"/>
                <v:shadow on="t" color="#073662 [1604]" opacity=".5" offset="1pt"/>
                <v:path arrowok="t" o:connecttype="custom" o:connectlocs="0,0;5715,0;0,92583;0,91440;0,0" o:connectangles="0,0,0,0,0"/>
              </v:shape>
              <v:shape id="Rectangle 2" o:spid="_x0000_s1032" style="position:absolute;left:67775;top:3429;width:5715;height:92583;rotation:180;visibility:visible;mso-wrap-style:square;v-text-anchor:middle" coordsize="571500,925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" path="m,l571500,,,9258300,,9144000,,xe" fillcolor="#002060" strokecolor="#f2f2f2 [3041]" strokeweight="3pt">
                <v:stroke joinstyle="miter"/>
                <v:shadow on="t" color="#073662 [1604]" opacity=".5" offset="1pt"/>
                <v:path arrowok="t" o:connecttype="custom" o:connectlocs="0,0;5715,0;0,92583;0,91440;0,0" o:connectangles="0,0,0,0,0"/>
              </v:shape>
              <v:shape id="Rectangle 2" o:spid="_x0000_s1033" style="position:absolute;left:33843;top:-33790;width:5740;height:73426;rotation:90;visibility:visible;mso-wrap-style:square;v-text-anchor:middle" coordsize="571500,925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" path="m,l571500,,,9258300,,9144000,,xe" fillcolor="#002060" strokecolor="#f2f2f2 [3041]" strokeweight="3pt">
                <v:stroke joinstyle="miter"/>
                <v:shadow on="t" color="#004d6c [1605]" opacity=".5" offset="1pt"/>
                <v:path arrowok="t" o:connecttype="custom" o:connectlocs="0,0;5766,0;0,58233;0,57514;0,0" o:connectangles="0,0,0,0,0"/>
              </v:shape>
              <v:shape id="Rectangle 2" o:spid="_x0000_s1034" style="position:absolute;left:34485;top:57007;width:4611;height:73245;rotation:-90;visibility:visible;mso-wrap-style:square;v-text-anchor:middle" coordsize="571500,925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" path="m,l571500,,,9258300,,9144000,,xe" fillcolor="#002060" stroked="f">
                <v:path arrowok="t" o:connecttype="custom" o:connectlocs="0,0;3720,0;0,57947;0,57231;0,0" o:connectangles="0,0,0,0,0"/>
              </v:shape>
              <w10:wrap anchorx="page" anchory="page"/>
            </v:group>
          </w:pict>
        </mc:Fallback>
      </mc:AlternateContent>
    </w:r>
    <w:r w:rsidR="00E50168">
      <w:rPr>
        <w:noProof/>
        <w:color w:val="FF0000"/>
        <w:lang w:eastAsia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41E9BB9" wp14:editId="28B59B41">
              <wp:simplePos x="0" y="0"/>
              <wp:positionH relativeFrom="column">
                <wp:posOffset>4423410</wp:posOffset>
              </wp:positionH>
              <wp:positionV relativeFrom="paragraph">
                <wp:posOffset>-40640</wp:posOffset>
              </wp:positionV>
              <wp:extent cx="1369060" cy="639445"/>
              <wp:effectExtent l="0" t="0" r="2540" b="1270"/>
              <wp:wrapNone/>
              <wp:docPr id="158486170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32289" w14:textId="77777777" w:rsidR="0049289A" w:rsidRDefault="00E12D66">
                          <w:r w:rsidRPr="00E12D66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62D9C70" wp14:editId="6ED72E88">
                                <wp:extent cx="1476375" cy="552193"/>
                                <wp:effectExtent l="19050" t="0" r="9525" b="0"/>
                                <wp:docPr id="1294059566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fnaf.info/local/cache-vignettes/L119xH45/logoheader-60951.png?16932336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1075" cy="5539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E9BB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48.3pt;margin-top:-3.2pt;width:107.8pt;height:50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" stroked="f">
              <v:textbox>
                <w:txbxContent>
                  <w:p w14:paraId="5F132289" w14:textId="77777777" w:rsidR="0049289A" w:rsidRDefault="00E12D66">
                    <w:r w:rsidRPr="00E12D66">
                      <w:rPr>
                        <w:noProof/>
                        <w:lang w:eastAsia="fr-FR"/>
                      </w:rPr>
                      <w:drawing>
                        <wp:inline distT="0" distB="0" distL="0" distR="0" wp14:anchorId="162D9C70" wp14:editId="6ED72E88">
                          <wp:extent cx="1476375" cy="552193"/>
                          <wp:effectExtent l="19050" t="0" r="9525" b="0"/>
                          <wp:docPr id="1294059566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fnaf.info/local/cache-vignettes/L119xH45/logoheader-60951.png?16932336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1075" cy="5539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A418D">
      <w:rPr>
        <w:color w:val="FF0000"/>
      </w:rPr>
      <w:tab/>
    </w:r>
  </w:p>
  <w:p w14:paraId="36D3323A" w14:textId="77777777" w:rsidR="005A418D" w:rsidRPr="005A418D" w:rsidRDefault="005A418D" w:rsidP="005A418D">
    <w:pPr>
      <w:pStyle w:val="En-tte"/>
      <w:tabs>
        <w:tab w:val="clear" w:pos="4680"/>
        <w:tab w:val="clear" w:pos="9360"/>
        <w:tab w:val="left" w:pos="7443"/>
      </w:tabs>
      <w:ind w:left="720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>
      <o:colormru v:ext="edit" colors="#c0df0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8D"/>
    <w:rsid w:val="000249FC"/>
    <w:rsid w:val="00026166"/>
    <w:rsid w:val="00031340"/>
    <w:rsid w:val="00042EF1"/>
    <w:rsid w:val="000543FF"/>
    <w:rsid w:val="0005639B"/>
    <w:rsid w:val="00086DE8"/>
    <w:rsid w:val="000A2A1F"/>
    <w:rsid w:val="000A4186"/>
    <w:rsid w:val="000A63D1"/>
    <w:rsid w:val="000A655E"/>
    <w:rsid w:val="000B49E5"/>
    <w:rsid w:val="000B580D"/>
    <w:rsid w:val="000D109B"/>
    <w:rsid w:val="000E189A"/>
    <w:rsid w:val="000F0295"/>
    <w:rsid w:val="000F36EF"/>
    <w:rsid w:val="000F7FC4"/>
    <w:rsid w:val="001009DF"/>
    <w:rsid w:val="001074B8"/>
    <w:rsid w:val="00111C30"/>
    <w:rsid w:val="00120470"/>
    <w:rsid w:val="00132665"/>
    <w:rsid w:val="00135BC0"/>
    <w:rsid w:val="001377D3"/>
    <w:rsid w:val="0014443D"/>
    <w:rsid w:val="00152328"/>
    <w:rsid w:val="00161772"/>
    <w:rsid w:val="0019129F"/>
    <w:rsid w:val="001A0BB4"/>
    <w:rsid w:val="001A2FA9"/>
    <w:rsid w:val="001C1277"/>
    <w:rsid w:val="001D4A08"/>
    <w:rsid w:val="001D77A1"/>
    <w:rsid w:val="001F573A"/>
    <w:rsid w:val="0020544A"/>
    <w:rsid w:val="0021349B"/>
    <w:rsid w:val="00240A50"/>
    <w:rsid w:val="0024792E"/>
    <w:rsid w:val="00253529"/>
    <w:rsid w:val="0025609C"/>
    <w:rsid w:val="002B26BF"/>
    <w:rsid w:val="002C3259"/>
    <w:rsid w:val="002F206C"/>
    <w:rsid w:val="00314504"/>
    <w:rsid w:val="0032231E"/>
    <w:rsid w:val="00324CC5"/>
    <w:rsid w:val="00345A4C"/>
    <w:rsid w:val="003655F5"/>
    <w:rsid w:val="003656E5"/>
    <w:rsid w:val="00365BDE"/>
    <w:rsid w:val="003665C7"/>
    <w:rsid w:val="003B1034"/>
    <w:rsid w:val="003C6CC2"/>
    <w:rsid w:val="003E53F2"/>
    <w:rsid w:val="003F4468"/>
    <w:rsid w:val="0040537A"/>
    <w:rsid w:val="0041783E"/>
    <w:rsid w:val="0042237D"/>
    <w:rsid w:val="004246F1"/>
    <w:rsid w:val="0042475B"/>
    <w:rsid w:val="00461F36"/>
    <w:rsid w:val="004723FA"/>
    <w:rsid w:val="00481696"/>
    <w:rsid w:val="00482449"/>
    <w:rsid w:val="0049289A"/>
    <w:rsid w:val="00493371"/>
    <w:rsid w:val="004C1548"/>
    <w:rsid w:val="004E3721"/>
    <w:rsid w:val="004E4EF0"/>
    <w:rsid w:val="004F27E6"/>
    <w:rsid w:val="00502924"/>
    <w:rsid w:val="00510A4B"/>
    <w:rsid w:val="00534FEF"/>
    <w:rsid w:val="0054739A"/>
    <w:rsid w:val="00572D91"/>
    <w:rsid w:val="00576078"/>
    <w:rsid w:val="00577455"/>
    <w:rsid w:val="00583E57"/>
    <w:rsid w:val="005A2E36"/>
    <w:rsid w:val="005A3129"/>
    <w:rsid w:val="005A418D"/>
    <w:rsid w:val="005A43CD"/>
    <w:rsid w:val="005B2E2B"/>
    <w:rsid w:val="005B4C16"/>
    <w:rsid w:val="005C321F"/>
    <w:rsid w:val="005D07BE"/>
    <w:rsid w:val="005D1F6F"/>
    <w:rsid w:val="005D7E9A"/>
    <w:rsid w:val="005F53C1"/>
    <w:rsid w:val="006052B7"/>
    <w:rsid w:val="00607AF5"/>
    <w:rsid w:val="00613E59"/>
    <w:rsid w:val="0061565C"/>
    <w:rsid w:val="006204B2"/>
    <w:rsid w:val="0062123A"/>
    <w:rsid w:val="00622D1E"/>
    <w:rsid w:val="00623EB2"/>
    <w:rsid w:val="006248BB"/>
    <w:rsid w:val="00646E75"/>
    <w:rsid w:val="006538D1"/>
    <w:rsid w:val="00656749"/>
    <w:rsid w:val="006667E0"/>
    <w:rsid w:val="00684140"/>
    <w:rsid w:val="006A0A29"/>
    <w:rsid w:val="006A43D2"/>
    <w:rsid w:val="006B24C7"/>
    <w:rsid w:val="006E6623"/>
    <w:rsid w:val="00703680"/>
    <w:rsid w:val="0070621C"/>
    <w:rsid w:val="0070763B"/>
    <w:rsid w:val="00721470"/>
    <w:rsid w:val="00782BB6"/>
    <w:rsid w:val="00793164"/>
    <w:rsid w:val="007B11E8"/>
    <w:rsid w:val="007B53FC"/>
    <w:rsid w:val="007C7640"/>
    <w:rsid w:val="007D7360"/>
    <w:rsid w:val="007F23E1"/>
    <w:rsid w:val="0082393C"/>
    <w:rsid w:val="00877B79"/>
    <w:rsid w:val="00883DDC"/>
    <w:rsid w:val="00887058"/>
    <w:rsid w:val="008C5435"/>
    <w:rsid w:val="008D4483"/>
    <w:rsid w:val="008D50C4"/>
    <w:rsid w:val="008E5A61"/>
    <w:rsid w:val="008F132B"/>
    <w:rsid w:val="008F4918"/>
    <w:rsid w:val="00902A38"/>
    <w:rsid w:val="00915849"/>
    <w:rsid w:val="00920D1E"/>
    <w:rsid w:val="00921842"/>
    <w:rsid w:val="00927E57"/>
    <w:rsid w:val="009930C0"/>
    <w:rsid w:val="0099451D"/>
    <w:rsid w:val="009A700B"/>
    <w:rsid w:val="009B3264"/>
    <w:rsid w:val="009B3425"/>
    <w:rsid w:val="009C1B0B"/>
    <w:rsid w:val="009D5B28"/>
    <w:rsid w:val="009D6560"/>
    <w:rsid w:val="00A24240"/>
    <w:rsid w:val="00A340B0"/>
    <w:rsid w:val="00A438F4"/>
    <w:rsid w:val="00A46CC4"/>
    <w:rsid w:val="00AE37DB"/>
    <w:rsid w:val="00B02FCA"/>
    <w:rsid w:val="00B2082C"/>
    <w:rsid w:val="00B35E89"/>
    <w:rsid w:val="00B56D24"/>
    <w:rsid w:val="00B6588D"/>
    <w:rsid w:val="00B66373"/>
    <w:rsid w:val="00B66AEB"/>
    <w:rsid w:val="00B81A2A"/>
    <w:rsid w:val="00B85476"/>
    <w:rsid w:val="00B8654D"/>
    <w:rsid w:val="00B86A74"/>
    <w:rsid w:val="00B9112F"/>
    <w:rsid w:val="00B95C33"/>
    <w:rsid w:val="00BD295C"/>
    <w:rsid w:val="00BD7C4A"/>
    <w:rsid w:val="00BE1056"/>
    <w:rsid w:val="00BE56C2"/>
    <w:rsid w:val="00C01D05"/>
    <w:rsid w:val="00C02597"/>
    <w:rsid w:val="00C042CD"/>
    <w:rsid w:val="00C04B3E"/>
    <w:rsid w:val="00C1129F"/>
    <w:rsid w:val="00C12E65"/>
    <w:rsid w:val="00C200D5"/>
    <w:rsid w:val="00C27CD4"/>
    <w:rsid w:val="00C4709B"/>
    <w:rsid w:val="00C55AFE"/>
    <w:rsid w:val="00C72A42"/>
    <w:rsid w:val="00C9405E"/>
    <w:rsid w:val="00C95E7D"/>
    <w:rsid w:val="00CA1018"/>
    <w:rsid w:val="00CA760B"/>
    <w:rsid w:val="00CF55C5"/>
    <w:rsid w:val="00D01101"/>
    <w:rsid w:val="00D2156E"/>
    <w:rsid w:val="00D25B8A"/>
    <w:rsid w:val="00D3756F"/>
    <w:rsid w:val="00D4407E"/>
    <w:rsid w:val="00D604BC"/>
    <w:rsid w:val="00D66386"/>
    <w:rsid w:val="00D82E9D"/>
    <w:rsid w:val="00DB201E"/>
    <w:rsid w:val="00DB712D"/>
    <w:rsid w:val="00DC79EC"/>
    <w:rsid w:val="00DD0D8D"/>
    <w:rsid w:val="00DD18B4"/>
    <w:rsid w:val="00DE0C2F"/>
    <w:rsid w:val="00DF0571"/>
    <w:rsid w:val="00E01EFD"/>
    <w:rsid w:val="00E0764A"/>
    <w:rsid w:val="00E1221C"/>
    <w:rsid w:val="00E12D66"/>
    <w:rsid w:val="00E50168"/>
    <w:rsid w:val="00E55D74"/>
    <w:rsid w:val="00E91DBD"/>
    <w:rsid w:val="00EA0364"/>
    <w:rsid w:val="00EB39CE"/>
    <w:rsid w:val="00ED4E2F"/>
    <w:rsid w:val="00EE5DB0"/>
    <w:rsid w:val="00F00AEA"/>
    <w:rsid w:val="00F11D7B"/>
    <w:rsid w:val="00F37FDD"/>
    <w:rsid w:val="00F476B4"/>
    <w:rsid w:val="00F70BB5"/>
    <w:rsid w:val="00F9219F"/>
    <w:rsid w:val="00FA30EF"/>
    <w:rsid w:val="00FA4186"/>
    <w:rsid w:val="00FB334E"/>
    <w:rsid w:val="00FD6C2D"/>
    <w:rsid w:val="00FE3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0df09"/>
    </o:shapedefaults>
    <o:shapelayout v:ext="edit">
      <o:idmap v:ext="edit" data="2"/>
    </o:shapelayout>
  </w:shapeDefaults>
  <w:decimalSymbol w:val=","/>
  <w:listSeparator w:val=";"/>
  <w14:docId w14:val="1C2140A2"/>
  <w15:docId w15:val="{155137DE-FBF1-4C06-99E6-981B976C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924"/>
    <w:pPr>
      <w:spacing w:after="300"/>
    </w:pPr>
  </w:style>
  <w:style w:type="paragraph" w:styleId="Titre1">
    <w:name w:val="heading 1"/>
    <w:basedOn w:val="Normal"/>
    <w:next w:val="Normal"/>
    <w:link w:val="Titre1Car"/>
    <w:uiPriority w:val="8"/>
    <w:semiHidden/>
    <w:qFormat/>
    <w:rsid w:val="0005639B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0B5294" w:themeColor="accent1" w:themeShade="BF"/>
      <w:kern w:val="2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5639B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kern w:val="2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6052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B56D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semiHidden/>
    <w:rsid w:val="00502924"/>
    <w:rPr>
      <w:rFonts w:asciiTheme="majorHAnsi" w:eastAsiaTheme="majorEastAsia" w:hAnsiTheme="majorHAnsi" w:cstheme="majorBidi"/>
      <w:caps/>
      <w:color w:val="0B5294" w:themeColor="accent1" w:themeShade="BF"/>
      <w:kern w:val="20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502924"/>
    <w:rPr>
      <w:rFonts w:asciiTheme="majorHAnsi" w:eastAsiaTheme="majorEastAsia" w:hAnsiTheme="majorHAnsi" w:cstheme="majorBidi"/>
      <w:color w:val="0B5294" w:themeColor="accent1" w:themeShade="BF"/>
      <w:kern w:val="20"/>
      <w:sz w:val="26"/>
      <w:szCs w:val="26"/>
    </w:rPr>
  </w:style>
  <w:style w:type="paragraph" w:styleId="Salutations">
    <w:name w:val="Salutation"/>
    <w:basedOn w:val="Normal"/>
    <w:link w:val="SalutationsCar"/>
    <w:uiPriority w:val="4"/>
    <w:unhideWhenUsed/>
    <w:qFormat/>
    <w:rsid w:val="0005639B"/>
    <w:pPr>
      <w:spacing w:before="72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SalutationsCar">
    <w:name w:val="Salutations Car"/>
    <w:basedOn w:val="Policepardfaut"/>
    <w:link w:val="Salutations"/>
    <w:uiPriority w:val="4"/>
    <w:rsid w:val="0005639B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583E57"/>
    <w:pPr>
      <w:spacing w:before="480" w:after="720"/>
    </w:pPr>
    <w:rPr>
      <w:rFonts w:eastAsiaTheme="minorHAnsi"/>
      <w:color w:val="595959" w:themeColor="text1" w:themeTint="A6"/>
      <w:kern w:val="20"/>
      <w:szCs w:val="20"/>
    </w:rPr>
  </w:style>
  <w:style w:type="character" w:customStyle="1" w:styleId="FormuledepolitesseCar">
    <w:name w:val="Formule de politesse Car"/>
    <w:basedOn w:val="Policepardfaut"/>
    <w:link w:val="Formuledepolitesse"/>
    <w:uiPriority w:val="6"/>
    <w:rsid w:val="00583E57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583E57"/>
    <w:pPr>
      <w:spacing w:after="0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SignatureCar">
    <w:name w:val="Signature Car"/>
    <w:basedOn w:val="Policepardfaut"/>
    <w:link w:val="Signature"/>
    <w:uiPriority w:val="7"/>
    <w:rsid w:val="00583E57"/>
    <w:rPr>
      <w:rFonts w:eastAsiaTheme="minorHAnsi"/>
      <w:b/>
      <w:bCs/>
      <w:color w:val="595959" w:themeColor="text1" w:themeTint="A6"/>
      <w:kern w:val="20"/>
      <w:szCs w:val="20"/>
    </w:rPr>
  </w:style>
  <w:style w:type="paragraph" w:styleId="NormalWeb">
    <w:name w:val="Normal (Web)"/>
    <w:basedOn w:val="Normal"/>
    <w:uiPriority w:val="99"/>
    <w:unhideWhenUsed/>
    <w:rsid w:val="0005639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lev">
    <w:name w:val="Strong"/>
    <w:basedOn w:val="Policepardfaut"/>
    <w:uiPriority w:val="1"/>
    <w:semiHidden/>
    <w:qFormat/>
    <w:rsid w:val="009A700B"/>
    <w:rPr>
      <w:b/>
      <w:bCs/>
    </w:rPr>
  </w:style>
  <w:style w:type="paragraph" w:customStyle="1" w:styleId="Coordonnes">
    <w:name w:val="Coordonnées"/>
    <w:basedOn w:val="Normal"/>
    <w:uiPriority w:val="1"/>
    <w:qFormat/>
    <w:rsid w:val="00583E57"/>
    <w:pPr>
      <w:spacing w:after="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leauGrille1Clair-Accentuation21">
    <w:name w:val="Tableau Grille 1 Clair - Accentuation 21"/>
    <w:basedOn w:val="TableauNormal"/>
    <w:uiPriority w:val="46"/>
    <w:rsid w:val="00B95C33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semiHidden/>
    <w:rsid w:val="001A2FA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02924"/>
  </w:style>
  <w:style w:type="paragraph" w:styleId="Pieddepage">
    <w:name w:val="footer"/>
    <w:basedOn w:val="Normal"/>
    <w:link w:val="PieddepageCar"/>
    <w:uiPriority w:val="99"/>
    <w:rsid w:val="001A2FA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2924"/>
  </w:style>
  <w:style w:type="table" w:styleId="Grilledutableau">
    <w:name w:val="Table Grid"/>
    <w:basedOn w:val="TableauNormal"/>
    <w:uiPriority w:val="39"/>
    <w:rsid w:val="00583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dudestinataire">
    <w:name w:val="Nom du destinataire"/>
    <w:basedOn w:val="Normal"/>
    <w:next w:val="Normal"/>
    <w:qFormat/>
    <w:rsid w:val="00583E57"/>
    <w:pPr>
      <w:spacing w:after="0"/>
    </w:pPr>
    <w:rPr>
      <w:b/>
    </w:rPr>
  </w:style>
  <w:style w:type="paragraph" w:customStyle="1" w:styleId="Adresse">
    <w:name w:val="Adresse"/>
    <w:basedOn w:val="Normal"/>
    <w:next w:val="Normal"/>
    <w:qFormat/>
    <w:rsid w:val="00583E57"/>
  </w:style>
  <w:style w:type="paragraph" w:styleId="Date">
    <w:name w:val="Date"/>
    <w:basedOn w:val="Normal"/>
    <w:next w:val="Normal"/>
    <w:link w:val="DateCar"/>
    <w:uiPriority w:val="99"/>
    <w:rsid w:val="00583E57"/>
    <w:pPr>
      <w:spacing w:before="360" w:after="600"/>
    </w:pPr>
  </w:style>
  <w:style w:type="character" w:customStyle="1" w:styleId="DateCar">
    <w:name w:val="Date Car"/>
    <w:basedOn w:val="Policepardfaut"/>
    <w:link w:val="Date"/>
    <w:uiPriority w:val="99"/>
    <w:rsid w:val="00583E57"/>
  </w:style>
  <w:style w:type="character" w:styleId="Textedelespacerserv">
    <w:name w:val="Placeholder Text"/>
    <w:basedOn w:val="Policepardfaut"/>
    <w:uiPriority w:val="99"/>
    <w:semiHidden/>
    <w:rsid w:val="00583E57"/>
    <w:rPr>
      <w:color w:val="808080"/>
    </w:rPr>
  </w:style>
  <w:style w:type="paragraph" w:styleId="Sansinterligne">
    <w:name w:val="No Spacing"/>
    <w:uiPriority w:val="1"/>
    <w:qFormat/>
    <w:rsid w:val="00583E57"/>
  </w:style>
  <w:style w:type="paragraph" w:customStyle="1" w:styleId="Default">
    <w:name w:val="Default"/>
    <w:rsid w:val="00C1129F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character" w:styleId="Lienhypertexte">
    <w:name w:val="Hyperlink"/>
    <w:basedOn w:val="Policepardfaut"/>
    <w:uiPriority w:val="99"/>
    <w:unhideWhenUsed/>
    <w:rsid w:val="00FA30EF"/>
    <w:rPr>
      <w:color w:val="F49100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FA30EF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6052B7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B56D24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3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syndicat\AppData\Roaming\Microsoft\Templates\Papier%20&#224;%20en-t&#234;te%20g&#233;om&#233;triqu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055EC52EB041AA97E923E496866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FC560-0DA2-481F-9852-CAC78EC85DA0}"/>
      </w:docPartPr>
      <w:docPartBody>
        <w:p w:rsidR="00EA69B7" w:rsidRDefault="000D6C76" w:rsidP="000D6C76">
          <w:pPr>
            <w:pStyle w:val="7C055EC52EB041AA97E923E49686602A1"/>
          </w:pPr>
          <w:r>
            <w:rPr>
              <w:noProof/>
            </w:rPr>
            <w:t>Destinataire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479"/>
    <w:rsid w:val="0008722C"/>
    <w:rsid w:val="000D6C76"/>
    <w:rsid w:val="00210042"/>
    <w:rsid w:val="0021040E"/>
    <w:rsid w:val="002739B4"/>
    <w:rsid w:val="00394E26"/>
    <w:rsid w:val="00481696"/>
    <w:rsid w:val="00510A38"/>
    <w:rsid w:val="00553F4E"/>
    <w:rsid w:val="00577C95"/>
    <w:rsid w:val="00623EB2"/>
    <w:rsid w:val="006B7108"/>
    <w:rsid w:val="00712A17"/>
    <w:rsid w:val="007A2680"/>
    <w:rsid w:val="007C1367"/>
    <w:rsid w:val="00856078"/>
    <w:rsid w:val="009D4561"/>
    <w:rsid w:val="00AF4E91"/>
    <w:rsid w:val="00BC63AB"/>
    <w:rsid w:val="00BF2D9D"/>
    <w:rsid w:val="00C81AF7"/>
    <w:rsid w:val="00D10AB8"/>
    <w:rsid w:val="00D23DE4"/>
    <w:rsid w:val="00D80929"/>
    <w:rsid w:val="00EA69B7"/>
    <w:rsid w:val="00F008DF"/>
    <w:rsid w:val="00F62479"/>
    <w:rsid w:val="00F70540"/>
    <w:rsid w:val="00FB334E"/>
    <w:rsid w:val="00FD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A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6C76"/>
    <w:rPr>
      <w:color w:val="808080"/>
    </w:rPr>
  </w:style>
  <w:style w:type="paragraph" w:styleId="Date">
    <w:name w:val="Date"/>
    <w:basedOn w:val="Normal"/>
    <w:next w:val="Normal"/>
    <w:link w:val="DateCar"/>
    <w:uiPriority w:val="99"/>
    <w:rsid w:val="00712A17"/>
    <w:pPr>
      <w:spacing w:before="360" w:after="600" w:line="240" w:lineRule="auto"/>
    </w:pPr>
    <w:rPr>
      <w:sz w:val="24"/>
      <w:szCs w:val="24"/>
      <w:lang w:eastAsia="ja-JP"/>
    </w:rPr>
  </w:style>
  <w:style w:type="character" w:customStyle="1" w:styleId="DateCar">
    <w:name w:val="Date Car"/>
    <w:basedOn w:val="Policepardfaut"/>
    <w:link w:val="Date"/>
    <w:uiPriority w:val="99"/>
    <w:rsid w:val="00712A17"/>
    <w:rPr>
      <w:sz w:val="24"/>
      <w:szCs w:val="24"/>
      <w:lang w:eastAsia="ja-JP"/>
    </w:rPr>
  </w:style>
  <w:style w:type="paragraph" w:customStyle="1" w:styleId="7C055EC52EB041AA97E923E49686602A1">
    <w:name w:val="7C055EC52EB041AA97E923E49686602A1"/>
    <w:rsid w:val="000D6C76"/>
    <w:pPr>
      <w:spacing w:after="30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A9648-4678-44B7-8077-0E728E03D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3F271-8DB3-4B3D-A1DE-BA70CA55F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6899C-FB28-4D81-9DF3-2315FACF4C7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C547F71-4F2E-4D92-8202-5DA345439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en-tête géométrique</Template>
  <TotalTime>3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melano-costamagna</dc:creator>
  <cp:lastModifiedBy>isabelle melano-costamagna</cp:lastModifiedBy>
  <cp:revision>2</cp:revision>
  <dcterms:created xsi:type="dcterms:W3CDTF">2026-05-11T16:14:00Z</dcterms:created>
  <dcterms:modified xsi:type="dcterms:W3CDTF">2026-05-11T16:14:00Z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